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8911E" w14:textId="77777777" w:rsidR="006465CD" w:rsidRPr="009564F9" w:rsidRDefault="006465CD" w:rsidP="00F602C6">
      <w:pPr>
        <w:pStyle w:val="Ttulo1"/>
        <w:spacing w:before="0" w:line="360" w:lineRule="auto"/>
        <w:jc w:val="both"/>
        <w:rPr>
          <w:rFonts w:ascii="Arial" w:hAnsi="Arial" w:cs="Arial"/>
          <w:sz w:val="28"/>
          <w:szCs w:val="28"/>
          <w:lang w:eastAsia="pt-BR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Política de Proteção de Dados Sensíveis em conformidade com a LGPD</w:t>
      </w:r>
    </w:p>
    <w:p w14:paraId="4F43F64D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D4CCFF8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Modelo de Política de Proteção de Dados em conformidade com a Lei Geral de Proteção de Dados (LGPD). O seguinte modelo pode ser adaptado conforme as necessidades específicas do seu escritório.</w:t>
      </w:r>
    </w:p>
    <w:p w14:paraId="06D361CC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sz w:val="28"/>
          <w:szCs w:val="28"/>
        </w:rPr>
        <w:br/>
      </w:r>
    </w:p>
    <w:p w14:paraId="765B7698" w14:textId="77777777" w:rsidR="006465CD" w:rsidRPr="009564F9" w:rsidRDefault="006465CD" w:rsidP="00F602C6">
      <w:pPr>
        <w:pStyle w:val="Ttulo2"/>
        <w:numPr>
          <w:ilvl w:val="0"/>
          <w:numId w:val="1"/>
        </w:numPr>
        <w:spacing w:before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Introdução</w:t>
      </w:r>
    </w:p>
    <w:p w14:paraId="2DE19ADC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2FEA44B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O 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Nome da empresa</w:t>
      </w:r>
      <w:r w:rsidRPr="009564F9">
        <w:rPr>
          <w:rFonts w:ascii="Arial" w:hAnsi="Arial" w:cs="Arial"/>
          <w:color w:val="000000"/>
          <w:sz w:val="28"/>
          <w:szCs w:val="28"/>
        </w:rPr>
        <w:t xml:space="preserve">], inscrito sob o CNPJ 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XX. XXX. XXX/XXXX-</w:t>
      </w:r>
      <w:proofErr w:type="gramStart"/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XX</w:t>
      </w:r>
      <w:r w:rsidRPr="009564F9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9564F9">
        <w:rPr>
          <w:rFonts w:ascii="Arial" w:hAnsi="Arial" w:cs="Arial"/>
          <w:color w:val="000000"/>
          <w:sz w:val="28"/>
          <w:szCs w:val="28"/>
        </w:rPr>
        <w:t xml:space="preserve"> valoriza a privacidade e a proteção dos dados pessoais de seus clientes, colaboradores e terceiros. Esta política descreve como coletamos, usamos, armazenamos, compartilhamos e protegemos os dados pessoais, em conformidade com a Lei Geral de Proteção de Dados (LGPD - Lei nº 13.709/2018).</w:t>
      </w:r>
    </w:p>
    <w:p w14:paraId="3DF197D4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sz w:val="28"/>
          <w:szCs w:val="28"/>
        </w:rPr>
        <w:br/>
      </w:r>
    </w:p>
    <w:p w14:paraId="785A7DE6" w14:textId="77777777" w:rsidR="006465CD" w:rsidRPr="009564F9" w:rsidRDefault="006465CD" w:rsidP="00F602C6">
      <w:pPr>
        <w:pStyle w:val="Ttulo2"/>
        <w:numPr>
          <w:ilvl w:val="0"/>
          <w:numId w:val="2"/>
        </w:numPr>
        <w:spacing w:before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Definições</w:t>
      </w:r>
    </w:p>
    <w:p w14:paraId="429CD13F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5143EEC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Para fins desta política, aplicam-se as seguintes definições. </w:t>
      </w:r>
    </w:p>
    <w:p w14:paraId="44BE9FD4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006556A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Dados pessoais:</w:t>
      </w:r>
      <w:r w:rsidRPr="009564F9">
        <w:rPr>
          <w:rFonts w:ascii="Arial" w:hAnsi="Arial" w:cs="Arial"/>
          <w:color w:val="000000"/>
          <w:sz w:val="28"/>
          <w:szCs w:val="28"/>
        </w:rPr>
        <w:t xml:space="preserve"> informações relacionadas à pessoa natural identificada ou identificável.</w:t>
      </w:r>
    </w:p>
    <w:p w14:paraId="6E07B5B2" w14:textId="77777777" w:rsidR="006465CD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 xml:space="preserve">Dado pessoal sensível: </w:t>
      </w:r>
      <w:r w:rsidRPr="009564F9">
        <w:rPr>
          <w:rFonts w:ascii="Arial" w:hAnsi="Arial" w:cs="Arial"/>
          <w:color w:val="000000"/>
          <w:sz w:val="28"/>
          <w:szCs w:val="28"/>
        </w:rPr>
        <w:t xml:space="preserve">dado pessoal sobre origem racial ou étnica, convicção religiosa, opinião política, filiação a sindicato ou a organização </w:t>
      </w:r>
      <w:r w:rsidRPr="009564F9">
        <w:rPr>
          <w:rFonts w:ascii="Arial" w:hAnsi="Arial" w:cs="Arial"/>
          <w:color w:val="000000"/>
          <w:sz w:val="28"/>
          <w:szCs w:val="28"/>
        </w:rPr>
        <w:lastRenderedPageBreak/>
        <w:t>de caráter religioso, filosófico ou político, dado referente à saúde ou à vida sexual, dado genético ou biométrico, quando vinculado a uma pessoa natural. </w:t>
      </w:r>
    </w:p>
    <w:p w14:paraId="39115B20" w14:textId="77777777" w:rsidR="009564F9" w:rsidRPr="009564F9" w:rsidRDefault="009564F9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38D266F9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 xml:space="preserve">Titular dos dados: </w:t>
      </w:r>
      <w:r w:rsidRPr="009564F9">
        <w:rPr>
          <w:rFonts w:ascii="Arial" w:hAnsi="Arial" w:cs="Arial"/>
          <w:color w:val="000000"/>
          <w:sz w:val="28"/>
          <w:szCs w:val="28"/>
        </w:rPr>
        <w:t>pessoa natural a quem se referem os dados pessoais. </w:t>
      </w:r>
    </w:p>
    <w:p w14:paraId="7AC53B4A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Controlador:</w:t>
      </w:r>
      <w:r w:rsidRPr="009564F9">
        <w:rPr>
          <w:rFonts w:ascii="Arial" w:hAnsi="Arial" w:cs="Arial"/>
          <w:color w:val="000000"/>
          <w:sz w:val="28"/>
          <w:szCs w:val="28"/>
        </w:rPr>
        <w:t xml:space="preserve"> pessoa física ou jurídica, de direito público ou privado, a quem competem as decisões referentes ao tratamento de dados pessoais.</w:t>
      </w:r>
    </w:p>
    <w:p w14:paraId="7B80881B" w14:textId="77777777" w:rsidR="006465CD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Operador:</w:t>
      </w:r>
      <w:r w:rsidRPr="009564F9">
        <w:rPr>
          <w:rFonts w:ascii="Arial" w:hAnsi="Arial" w:cs="Arial"/>
          <w:color w:val="000000"/>
          <w:sz w:val="28"/>
          <w:szCs w:val="28"/>
        </w:rPr>
        <w:t xml:space="preserve"> pessoa física ou jurídica, de direito público ou privado, que realiza o tratamento de dados pessoais em nome do controlador. </w:t>
      </w:r>
    </w:p>
    <w:p w14:paraId="111A5ED2" w14:textId="77777777" w:rsidR="009564F9" w:rsidRPr="009564F9" w:rsidRDefault="009564F9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0CF26853" w14:textId="77777777" w:rsidR="006465CD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 xml:space="preserve">Encarregado dos dados (Data </w:t>
      </w:r>
      <w:proofErr w:type="spellStart"/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Protection</w:t>
      </w:r>
      <w:proofErr w:type="spellEnd"/>
      <w:r w:rsidRPr="009564F9">
        <w:rPr>
          <w:rFonts w:ascii="Arial" w:hAnsi="Arial" w:cs="Arial"/>
          <w:b/>
          <w:bCs/>
          <w:color w:val="000000"/>
          <w:sz w:val="28"/>
          <w:szCs w:val="28"/>
        </w:rPr>
        <w:t xml:space="preserve"> Officer - DPO): </w:t>
      </w:r>
      <w:r w:rsidRPr="009564F9">
        <w:rPr>
          <w:rFonts w:ascii="Arial" w:hAnsi="Arial" w:cs="Arial"/>
          <w:color w:val="000000"/>
          <w:sz w:val="28"/>
          <w:szCs w:val="28"/>
        </w:rPr>
        <w:t>pessoa indicada pelo controlador e operador para atuar como canal de comunicação entre o controlador, os titulares dos dados e a Autoridade Nacional de Proteção de Dados (ANPD).</w:t>
      </w:r>
    </w:p>
    <w:p w14:paraId="12BF7AB4" w14:textId="77777777" w:rsidR="009564F9" w:rsidRPr="009564F9" w:rsidRDefault="009564F9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4A98FD03" w14:textId="77777777" w:rsidR="006465CD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Tratamento de dados:</w:t>
      </w:r>
      <w:r w:rsidRPr="009564F9">
        <w:rPr>
          <w:rFonts w:ascii="Arial" w:hAnsi="Arial" w:cs="Arial"/>
          <w:color w:val="000000"/>
          <w:sz w:val="28"/>
          <w:szCs w:val="28"/>
        </w:rPr>
        <w:t xml:space="preserve"> toda operação realizada com dados pessoais, como as que se referem a coleta, produção, recepção, classificação, utilização, acesso, reprodução, transmissão, distribuição, processamento, arquivamento, eliminação, avaliação ou controle da informação, modificação, comunicação, transferência, difusão ou extração. </w:t>
      </w:r>
    </w:p>
    <w:p w14:paraId="76352B94" w14:textId="77777777" w:rsidR="009564F9" w:rsidRPr="009564F9" w:rsidRDefault="009564F9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6A2F3327" w14:textId="77777777" w:rsidR="006465CD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 xml:space="preserve">Consentimento: </w:t>
      </w:r>
      <w:r w:rsidRPr="009564F9">
        <w:rPr>
          <w:rFonts w:ascii="Arial" w:hAnsi="Arial" w:cs="Arial"/>
          <w:color w:val="000000"/>
          <w:sz w:val="28"/>
          <w:szCs w:val="28"/>
        </w:rPr>
        <w:t>o titular concorda com o tratamento de seus dados pessoais para uma finalidade determinada. </w:t>
      </w:r>
    </w:p>
    <w:p w14:paraId="5336AE15" w14:textId="77777777" w:rsidR="009564F9" w:rsidRPr="009564F9" w:rsidRDefault="009564F9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2FCA61EB" w14:textId="77777777" w:rsidR="006465CD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Compartilhamento:</w:t>
      </w:r>
      <w:r w:rsidRPr="009564F9">
        <w:rPr>
          <w:rFonts w:ascii="Arial" w:hAnsi="Arial" w:cs="Arial"/>
          <w:color w:val="000000"/>
          <w:sz w:val="28"/>
          <w:szCs w:val="28"/>
        </w:rPr>
        <w:t xml:space="preserve"> comunicação, difusão, transferência internacional, interconexão de dados pessoais ou tratamento compartilhado de bancos de dados pessoais por órgãos e entidades públicas no cumprimento de suas competências legais, ou entre esses e entes privados, reciprocamente, com autorização específica, para uma ou mais modalidades de tratamento permitidas por esses entes públicos, ou entre entes privados.</w:t>
      </w:r>
    </w:p>
    <w:p w14:paraId="59E76354" w14:textId="77777777" w:rsidR="009564F9" w:rsidRPr="009564F9" w:rsidRDefault="009564F9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021B4CCA" w14:textId="77777777" w:rsidR="006465CD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Banco de dados:</w:t>
      </w:r>
      <w:r w:rsidRPr="009564F9">
        <w:rPr>
          <w:rFonts w:ascii="Arial" w:hAnsi="Arial" w:cs="Arial"/>
          <w:color w:val="000000"/>
          <w:sz w:val="28"/>
          <w:szCs w:val="28"/>
        </w:rPr>
        <w:t xml:space="preserve"> é o conjunto estruturado de dados pessoais, estabelecido em um ou em vários locais em suporte eletrônico ou físico. </w:t>
      </w:r>
    </w:p>
    <w:p w14:paraId="039ECA02" w14:textId="77777777" w:rsidR="009564F9" w:rsidRPr="009564F9" w:rsidRDefault="009564F9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14:paraId="6C5DA1BE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Relatório de impacto à proteção de dados pessoais:</w:t>
      </w:r>
      <w:r w:rsidRPr="009564F9">
        <w:rPr>
          <w:rFonts w:ascii="Arial" w:hAnsi="Arial" w:cs="Arial"/>
          <w:color w:val="000000"/>
          <w:sz w:val="28"/>
          <w:szCs w:val="28"/>
        </w:rPr>
        <w:t xml:space="preserve"> documentação que deve ser fornecida pelo escritório que controla os dados e que contém descrição dos processos de tratamento de dados pessoais que podem gerar riscos às liberdades civis e aos direitos fundamentais, bem como medidas, salvaguardas e mecanismos de mitigação a risco. </w:t>
      </w:r>
    </w:p>
    <w:p w14:paraId="75A815E1" w14:textId="7DB85FF3" w:rsidR="006465CD" w:rsidRPr="009564F9" w:rsidRDefault="006465CD" w:rsidP="009564F9">
      <w:p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sz w:val="28"/>
          <w:szCs w:val="28"/>
        </w:rPr>
        <w:br/>
      </w:r>
      <w:r w:rsidRPr="009564F9">
        <w:rPr>
          <w:rFonts w:ascii="Arial" w:hAnsi="Arial" w:cs="Arial"/>
          <w:color w:val="000000"/>
          <w:sz w:val="28"/>
          <w:szCs w:val="28"/>
        </w:rPr>
        <w:t>Sobre a coleta de dados </w:t>
      </w:r>
    </w:p>
    <w:p w14:paraId="4C5C3EF1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 xml:space="preserve">Devido </w:t>
      </w:r>
      <w:proofErr w:type="spellStart"/>
      <w:r w:rsidRPr="009564F9">
        <w:rPr>
          <w:rFonts w:ascii="Arial" w:hAnsi="Arial" w:cs="Arial"/>
          <w:color w:val="000000"/>
          <w:sz w:val="28"/>
          <w:szCs w:val="28"/>
        </w:rPr>
        <w:t>a</w:t>
      </w:r>
      <w:proofErr w:type="spellEnd"/>
      <w:r w:rsidRPr="009564F9">
        <w:rPr>
          <w:rFonts w:ascii="Arial" w:hAnsi="Arial" w:cs="Arial"/>
          <w:color w:val="000000"/>
          <w:sz w:val="28"/>
          <w:szCs w:val="28"/>
        </w:rPr>
        <w:t xml:space="preserve"> natureza de nossas atividades, tratamos diferentes tipos de dados pessoais. Podemos coletar seus dados pessoais quando você, por algum motivo, realizar alguma transação direta conosco.  </w:t>
      </w:r>
    </w:p>
    <w:p w14:paraId="09E7741A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F5DC70A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Coletamos dados pessoais diretamente dos titulares ou de outras fontes legítimas, incluindo: </w:t>
      </w:r>
    </w:p>
    <w:p w14:paraId="1BA989F3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21DF569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3.1 Dados pessoais comuns, como: </w:t>
      </w:r>
    </w:p>
    <w:p w14:paraId="625C9795" w14:textId="77777777" w:rsidR="006465CD" w:rsidRPr="009564F9" w:rsidRDefault="006465CD" w:rsidP="00F602C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Nome;</w:t>
      </w:r>
    </w:p>
    <w:p w14:paraId="15301230" w14:textId="77777777" w:rsidR="006465CD" w:rsidRPr="009564F9" w:rsidRDefault="006465CD" w:rsidP="00F602C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CPF; </w:t>
      </w:r>
    </w:p>
    <w:p w14:paraId="703673DB" w14:textId="77777777" w:rsidR="006465CD" w:rsidRPr="009564F9" w:rsidRDefault="006465CD" w:rsidP="00F602C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RG;</w:t>
      </w:r>
    </w:p>
    <w:p w14:paraId="74079024" w14:textId="77777777" w:rsidR="006465CD" w:rsidRPr="009564F9" w:rsidRDefault="006465CD" w:rsidP="00F602C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Sexo;</w:t>
      </w:r>
    </w:p>
    <w:p w14:paraId="6131B162" w14:textId="77777777" w:rsidR="006465CD" w:rsidRPr="009564F9" w:rsidRDefault="006465CD" w:rsidP="00F602C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Data de nascimento;</w:t>
      </w:r>
    </w:p>
    <w:p w14:paraId="4A6EE3A1" w14:textId="77777777" w:rsidR="006465CD" w:rsidRPr="009564F9" w:rsidRDefault="006465CD" w:rsidP="00F602C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Endereço;</w:t>
      </w:r>
    </w:p>
    <w:p w14:paraId="1B1F67F7" w14:textId="77777777" w:rsidR="006465CD" w:rsidRPr="009564F9" w:rsidRDefault="006465CD" w:rsidP="00F602C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Cidade, estado, CEP;</w:t>
      </w:r>
    </w:p>
    <w:p w14:paraId="1EE4255B" w14:textId="77777777" w:rsidR="006465CD" w:rsidRPr="009564F9" w:rsidRDefault="006465CD" w:rsidP="00F602C6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E-mail.</w:t>
      </w:r>
    </w:p>
    <w:p w14:paraId="3179D77F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2A4CE8E6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3.2 Dados pessoais sensíveis, como:</w:t>
      </w:r>
    </w:p>
    <w:p w14:paraId="638F7726" w14:textId="77777777" w:rsidR="006465CD" w:rsidRPr="009564F9" w:rsidRDefault="006465CD" w:rsidP="00F602C6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Religião; </w:t>
      </w:r>
    </w:p>
    <w:p w14:paraId="11DAE478" w14:textId="77777777" w:rsidR="006465CD" w:rsidRPr="009564F9" w:rsidRDefault="006465CD" w:rsidP="00F602C6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Cor;</w:t>
      </w:r>
    </w:p>
    <w:p w14:paraId="157B8625" w14:textId="77777777" w:rsidR="006465CD" w:rsidRPr="009564F9" w:rsidRDefault="006465CD" w:rsidP="00F602C6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Nome social; </w:t>
      </w:r>
    </w:p>
    <w:p w14:paraId="3ED5F5E9" w14:textId="77777777" w:rsidR="006465CD" w:rsidRPr="009564F9" w:rsidRDefault="006465CD" w:rsidP="00F602C6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Dados de saúde;</w:t>
      </w:r>
    </w:p>
    <w:p w14:paraId="3147B586" w14:textId="77777777" w:rsidR="006465CD" w:rsidRPr="009564F9" w:rsidRDefault="006465CD" w:rsidP="00F602C6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Raça;</w:t>
      </w:r>
    </w:p>
    <w:p w14:paraId="270BB344" w14:textId="77777777" w:rsidR="006465CD" w:rsidRPr="009564F9" w:rsidRDefault="006465CD" w:rsidP="00F602C6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Prontuário médico, biometria; e fotos. </w:t>
      </w:r>
    </w:p>
    <w:p w14:paraId="06E90C87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5923BD5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3.3 Dados financeiros: </w:t>
      </w:r>
    </w:p>
    <w:p w14:paraId="460E3B56" w14:textId="77777777" w:rsidR="006465CD" w:rsidRPr="009564F9" w:rsidRDefault="006465CD" w:rsidP="00F602C6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Informações bancárias;</w:t>
      </w:r>
    </w:p>
    <w:p w14:paraId="2B072DBB" w14:textId="77777777" w:rsidR="006465CD" w:rsidRPr="009564F9" w:rsidRDefault="006465CD" w:rsidP="00F602C6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Declaração do Imposto de Renda; </w:t>
      </w:r>
    </w:p>
    <w:p w14:paraId="4D723075" w14:textId="77777777" w:rsidR="006465CD" w:rsidRPr="009564F9" w:rsidRDefault="006465CD" w:rsidP="00F602C6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Informações contábeis.</w:t>
      </w:r>
    </w:p>
    <w:p w14:paraId="30B9C3F5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19F6478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3.4 Dados profissionais:</w:t>
      </w:r>
    </w:p>
    <w:p w14:paraId="3ADE40F6" w14:textId="77777777" w:rsidR="006465CD" w:rsidRPr="009564F9" w:rsidRDefault="006465CD" w:rsidP="00F602C6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Cargo;</w:t>
      </w:r>
    </w:p>
    <w:p w14:paraId="7B6EF062" w14:textId="77777777" w:rsidR="006465CD" w:rsidRPr="009564F9" w:rsidRDefault="006465CD" w:rsidP="00F602C6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Histórico profissional;</w:t>
      </w:r>
    </w:p>
    <w:p w14:paraId="6A08E9B1" w14:textId="77777777" w:rsidR="006465CD" w:rsidRPr="009564F9" w:rsidRDefault="006465CD" w:rsidP="00F602C6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Formação acadêmica.</w:t>
      </w:r>
    </w:p>
    <w:p w14:paraId="72FA2282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10AD50F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3.5 Os dados pessoais serão coletados e tratados para as seguintes finalidades:</w:t>
      </w:r>
    </w:p>
    <w:p w14:paraId="179C4F6F" w14:textId="77777777" w:rsidR="006465CD" w:rsidRPr="009564F9" w:rsidRDefault="006465CD" w:rsidP="00F602C6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Prestação de serviços contábeis e fiscais; </w:t>
      </w:r>
    </w:p>
    <w:p w14:paraId="62A00487" w14:textId="77777777" w:rsidR="006465CD" w:rsidRPr="009564F9" w:rsidRDefault="006465CD" w:rsidP="00F602C6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Cumprimento de obrigações legais e regulatórias;</w:t>
      </w:r>
    </w:p>
    <w:p w14:paraId="2FDAA505" w14:textId="77777777" w:rsidR="006465CD" w:rsidRPr="009564F9" w:rsidRDefault="006465CD" w:rsidP="00F602C6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Gestão financeira e administrativa;</w:t>
      </w:r>
    </w:p>
    <w:p w14:paraId="71F9773F" w14:textId="77777777" w:rsidR="006465CD" w:rsidRPr="009564F9" w:rsidRDefault="006465CD" w:rsidP="00F602C6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Comunicação com clientes e fornecedores;</w:t>
      </w:r>
    </w:p>
    <w:p w14:paraId="0A60A234" w14:textId="77777777" w:rsidR="006465CD" w:rsidRPr="009564F9" w:rsidRDefault="006465CD" w:rsidP="00F602C6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Melhoria de nossos serviços e atendimento aos clientes.</w:t>
      </w:r>
    </w:p>
    <w:p w14:paraId="383B512D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sz w:val="28"/>
          <w:szCs w:val="28"/>
        </w:rPr>
        <w:br/>
      </w:r>
    </w:p>
    <w:p w14:paraId="56A5EC3C" w14:textId="77777777" w:rsidR="006465CD" w:rsidRPr="009564F9" w:rsidRDefault="006465CD" w:rsidP="00F602C6">
      <w:pPr>
        <w:pStyle w:val="Ttulo2"/>
        <w:numPr>
          <w:ilvl w:val="0"/>
          <w:numId w:val="9"/>
        </w:numPr>
        <w:spacing w:before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Fundamentos legais para o tratamento de dados pessoais: </w:t>
      </w:r>
    </w:p>
    <w:p w14:paraId="36649F2D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D3B51F8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Os dados coletados e tratados pelo 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NOME DA EMPRESA</w:t>
      </w:r>
      <w:r w:rsidRPr="009564F9">
        <w:rPr>
          <w:rFonts w:ascii="Arial" w:hAnsi="Arial" w:cs="Arial"/>
          <w:color w:val="000000"/>
          <w:sz w:val="28"/>
          <w:szCs w:val="28"/>
        </w:rPr>
        <w:t>], devem obedecer às condições descritas na Lei nº 13.709/2018 - Lei Geral de Proteção de Dados (LGPD). </w:t>
      </w:r>
    </w:p>
    <w:p w14:paraId="77C48203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Na condição de controlador destes dados pessoais, utilizamos os seguintes fundamentos jurídicos estabelecidos pela LGPD:</w:t>
      </w:r>
    </w:p>
    <w:p w14:paraId="48BCB502" w14:textId="77777777" w:rsidR="006465CD" w:rsidRPr="009564F9" w:rsidRDefault="006465CD" w:rsidP="00F602C6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Cumprimento de obrigações legais ou regulatórias, notoriamente aquelas relacionadas às obrigações fiscais, tributárias e setoriais;</w:t>
      </w:r>
    </w:p>
    <w:p w14:paraId="0A78FAC0" w14:textId="77777777" w:rsidR="006465CD" w:rsidRPr="009564F9" w:rsidRDefault="006465CD" w:rsidP="00F602C6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Execução de contratos ou procedimentos preliminares, necessários para a prestação dos serviços inerentes às atividades desenvolvidas;</w:t>
      </w:r>
    </w:p>
    <w:p w14:paraId="5E38563D" w14:textId="77777777" w:rsidR="006465CD" w:rsidRPr="009564F9" w:rsidRDefault="006465CD" w:rsidP="00F602C6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Proteção da vida e da incolumidade física do titular ou de terceiros;</w:t>
      </w:r>
    </w:p>
    <w:p w14:paraId="32514EBB" w14:textId="77777777" w:rsidR="006465CD" w:rsidRPr="009564F9" w:rsidRDefault="006465CD" w:rsidP="00F602C6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Exercício regular de direitos em processos judiciais, administrativos ou arbitrais;</w:t>
      </w:r>
    </w:p>
    <w:p w14:paraId="74463D56" w14:textId="77777777" w:rsidR="006465CD" w:rsidRPr="009564F9" w:rsidRDefault="006465CD" w:rsidP="00F602C6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Para atender aos interesses legítimos do controlador dos dados;</w:t>
      </w:r>
    </w:p>
    <w:p w14:paraId="45AC118A" w14:textId="77777777" w:rsidR="006465CD" w:rsidRPr="009564F9" w:rsidRDefault="006465CD" w:rsidP="00F602C6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Para a proteção de crédito;</w:t>
      </w:r>
    </w:p>
    <w:p w14:paraId="7529BA5D" w14:textId="77777777" w:rsidR="006465CD" w:rsidRPr="009564F9" w:rsidRDefault="006465CD" w:rsidP="00F602C6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Mediante o consentimento do titular ou de seu representante legal.</w:t>
      </w:r>
    </w:p>
    <w:p w14:paraId="5CDF7CD1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sz w:val="28"/>
          <w:szCs w:val="28"/>
        </w:rPr>
        <w:br/>
      </w:r>
    </w:p>
    <w:p w14:paraId="04C441A9" w14:textId="77777777" w:rsidR="006465CD" w:rsidRPr="009564F9" w:rsidRDefault="006465CD" w:rsidP="00F602C6">
      <w:pPr>
        <w:pStyle w:val="Ttulo2"/>
        <w:numPr>
          <w:ilvl w:val="0"/>
          <w:numId w:val="11"/>
        </w:numPr>
        <w:spacing w:before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Compartilhamento de dados pessoais:</w:t>
      </w:r>
    </w:p>
    <w:p w14:paraId="78179ACD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Os dados pessoais podem ser compartilhados com terceiros, sendo entidades públicas e privadas, apenas quando necessário e em conformidade com a LGPD.</w:t>
      </w:r>
    </w:p>
    <w:p w14:paraId="3C9AA355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Respeitamos todas as operações que envolvam o compartilhamento de dados pessoais, realizando-o com destinatários que se comprometam a adotar medidas técnicas e administrativas que possam proteger os dados compartilhados.</w:t>
      </w:r>
    </w:p>
    <w:p w14:paraId="1378CD45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Os dados pessoais e/ou sensíveis dos titulares de dados serão compartilhados, conforme necessário, com: </w:t>
      </w:r>
    </w:p>
    <w:p w14:paraId="1C679E4B" w14:textId="77777777" w:rsidR="006465CD" w:rsidRPr="009564F9" w:rsidRDefault="006465CD" w:rsidP="00F602C6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Autoridades governamentais e reguladoras;</w:t>
      </w:r>
    </w:p>
    <w:p w14:paraId="4E306F00" w14:textId="77777777" w:rsidR="006465CD" w:rsidRPr="009564F9" w:rsidRDefault="006465CD" w:rsidP="00F602C6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Instituições financeiras;</w:t>
      </w:r>
    </w:p>
    <w:p w14:paraId="331F1EFA" w14:textId="77777777" w:rsidR="006465CD" w:rsidRPr="009564F9" w:rsidRDefault="006465CD" w:rsidP="00F602C6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Empresas de tecnologia que fornecem suporte aos nossos sistemas de informação;</w:t>
      </w:r>
    </w:p>
    <w:p w14:paraId="4BF43DB4" w14:textId="77777777" w:rsidR="006465CD" w:rsidRPr="009564F9" w:rsidRDefault="006465CD" w:rsidP="00F602C6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Parceiros e prestadores de serviços contratados para apoiar nossas atividades;</w:t>
      </w:r>
    </w:p>
    <w:p w14:paraId="73EFF6E8" w14:textId="77777777" w:rsidR="006465CD" w:rsidRPr="009564F9" w:rsidRDefault="006465CD" w:rsidP="00F602C6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Escritórios de advocacia.</w:t>
      </w:r>
    </w:p>
    <w:p w14:paraId="57E01E49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4BF6C809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É vedado qualquer tratamento de dados pessoais para fins não relacionados com as atividades desenvolvidas pela organização ou por pessoa não autorizada formalmente pelo 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NOME DA EMPRESA</w:t>
      </w:r>
      <w:r w:rsidRPr="009564F9">
        <w:rPr>
          <w:rFonts w:ascii="Arial" w:hAnsi="Arial" w:cs="Arial"/>
          <w:color w:val="000000"/>
          <w:sz w:val="28"/>
          <w:szCs w:val="28"/>
        </w:rPr>
        <w:t>].</w:t>
      </w:r>
    </w:p>
    <w:p w14:paraId="5564E23A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sz w:val="28"/>
          <w:szCs w:val="28"/>
        </w:rPr>
        <w:br/>
      </w:r>
    </w:p>
    <w:p w14:paraId="1A47A68F" w14:textId="77777777" w:rsidR="006465CD" w:rsidRPr="009564F9" w:rsidRDefault="006465CD" w:rsidP="00F602C6">
      <w:pPr>
        <w:pStyle w:val="Ttulo2"/>
        <w:numPr>
          <w:ilvl w:val="0"/>
          <w:numId w:val="13"/>
        </w:numPr>
        <w:spacing w:before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Segurança dos dados pessoais: </w:t>
      </w:r>
    </w:p>
    <w:p w14:paraId="49CD8D79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Implementamos medidas de segurança técnicas e administrativas para proteger os dados pessoais contra acessos não autorizados, perdas, alterações ou divulgações indevidas, tais como:(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SE JULGAR PERTINENTE PODE SE INCLUIR MAIS MEDIDAS DE SEGURANÇA QUE A EMPRESA UTILIZE</w:t>
      </w:r>
      <w:r w:rsidRPr="009564F9">
        <w:rPr>
          <w:rFonts w:ascii="Arial" w:hAnsi="Arial" w:cs="Arial"/>
          <w:color w:val="000000"/>
          <w:sz w:val="28"/>
          <w:szCs w:val="28"/>
        </w:rPr>
        <w:t>). </w:t>
      </w:r>
    </w:p>
    <w:p w14:paraId="6DB92668" w14:textId="77777777" w:rsidR="006465CD" w:rsidRPr="009564F9" w:rsidRDefault="006465CD" w:rsidP="00F602C6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Controle de acesso restrito;</w:t>
      </w:r>
    </w:p>
    <w:p w14:paraId="7303609C" w14:textId="77777777" w:rsidR="006465CD" w:rsidRPr="009564F9" w:rsidRDefault="006465CD" w:rsidP="00F602C6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Uso de criptografia;</w:t>
      </w:r>
    </w:p>
    <w:p w14:paraId="639E3230" w14:textId="77777777" w:rsidR="006465CD" w:rsidRPr="009564F9" w:rsidRDefault="006465CD" w:rsidP="00F602C6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Políticas de Segurança da Informação;</w:t>
      </w:r>
    </w:p>
    <w:p w14:paraId="46F83C78" w14:textId="77777777" w:rsidR="006465CD" w:rsidRPr="009564F9" w:rsidRDefault="006465CD" w:rsidP="00F602C6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Treinamento contínuo de colaboradores sobre proteção de dados.</w:t>
      </w:r>
    </w:p>
    <w:p w14:paraId="3C34AA0D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sz w:val="28"/>
          <w:szCs w:val="28"/>
        </w:rPr>
        <w:br/>
      </w:r>
    </w:p>
    <w:p w14:paraId="4B6C8220" w14:textId="77777777" w:rsidR="006465CD" w:rsidRPr="009564F9" w:rsidRDefault="006465CD" w:rsidP="00F602C6">
      <w:pPr>
        <w:pStyle w:val="Ttulo2"/>
        <w:numPr>
          <w:ilvl w:val="0"/>
          <w:numId w:val="15"/>
        </w:numPr>
        <w:spacing w:before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Direito dos Titulares de Dados:</w:t>
      </w:r>
    </w:p>
    <w:p w14:paraId="1CC8D174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Os titulares dos dados pessoais têm os seguintes direitos, conforme previsto na LGPD.</w:t>
      </w:r>
    </w:p>
    <w:p w14:paraId="5F182216" w14:textId="77777777" w:rsidR="006465CD" w:rsidRPr="009564F9" w:rsidRDefault="006465CD" w:rsidP="00F602C6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Confirmação da existência de tratamento de dados;</w:t>
      </w:r>
    </w:p>
    <w:p w14:paraId="3BE082C1" w14:textId="77777777" w:rsidR="006465CD" w:rsidRPr="009564F9" w:rsidRDefault="006465CD" w:rsidP="00F602C6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Acesso aos dados pessoais;</w:t>
      </w:r>
    </w:p>
    <w:p w14:paraId="2F04FB02" w14:textId="77777777" w:rsidR="006465CD" w:rsidRPr="009564F9" w:rsidRDefault="006465CD" w:rsidP="00F602C6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Correção de dados incompletos, inexatos ou desatualizados; </w:t>
      </w:r>
    </w:p>
    <w:p w14:paraId="6D1E4DD8" w14:textId="77777777" w:rsidR="006465CD" w:rsidRPr="009564F9" w:rsidRDefault="006465CD" w:rsidP="00F602C6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Anonimização, bloqueio ou eliminação de dados desnecessários, excessivos ou tratados em desconformidade com a LGPD;</w:t>
      </w:r>
    </w:p>
    <w:p w14:paraId="3E9D5AAB" w14:textId="77777777" w:rsidR="006465CD" w:rsidRPr="009564F9" w:rsidRDefault="006465CD" w:rsidP="00F602C6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Portabilidade de dados a outro fornecedor de serviço ou produto;</w:t>
      </w:r>
    </w:p>
    <w:p w14:paraId="35AC2E0F" w14:textId="77777777" w:rsidR="006465CD" w:rsidRPr="009564F9" w:rsidRDefault="006465CD" w:rsidP="00F602C6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Eliminação dos dados pessoais tratados com consentimento;</w:t>
      </w:r>
    </w:p>
    <w:p w14:paraId="296FCA6B" w14:textId="77777777" w:rsidR="006465CD" w:rsidRPr="009564F9" w:rsidRDefault="006465CD" w:rsidP="00F602C6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Informação sobre compartilhamento de dados; </w:t>
      </w:r>
    </w:p>
    <w:p w14:paraId="40B543F6" w14:textId="77777777" w:rsidR="006465CD" w:rsidRPr="009564F9" w:rsidRDefault="006465CD" w:rsidP="00F602C6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Revogação do consentimento. </w:t>
      </w:r>
    </w:p>
    <w:p w14:paraId="04FD0D16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sz w:val="28"/>
          <w:szCs w:val="28"/>
        </w:rPr>
        <w:br/>
      </w:r>
    </w:p>
    <w:p w14:paraId="7AEBBADD" w14:textId="77777777" w:rsidR="006465CD" w:rsidRPr="009564F9" w:rsidRDefault="006465CD" w:rsidP="00F602C6">
      <w:pPr>
        <w:pStyle w:val="Ttulo2"/>
        <w:numPr>
          <w:ilvl w:val="0"/>
          <w:numId w:val="17"/>
        </w:numPr>
        <w:spacing w:before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Contratos, convênios, acordos e instrumentos similares atualmente em vigor</w:t>
      </w:r>
    </w:p>
    <w:p w14:paraId="406CA121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Os contratos, convênios, acordos e instrumentos similares que envolvam o tratamento de dados pessoais devem incorporar cláusulas específicas em total conformidade com a presente Política de Proteção de Dados e contemplar:</w:t>
      </w:r>
    </w:p>
    <w:p w14:paraId="226E37BF" w14:textId="77777777" w:rsidR="006465CD" w:rsidRPr="009564F9" w:rsidRDefault="006465CD" w:rsidP="00F602C6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requisitos mínimos de segurança da informação; </w:t>
      </w:r>
    </w:p>
    <w:p w14:paraId="795D5C2C" w14:textId="77777777" w:rsidR="006465CD" w:rsidRPr="009564F9" w:rsidRDefault="006465CD" w:rsidP="00F602C6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que o operador não processe os dados pessoais para finalidades que divergem da finalidade principal informada pelo controlador;</w:t>
      </w:r>
    </w:p>
    <w:p w14:paraId="0DA5F042" w14:textId="77777777" w:rsidR="006465CD" w:rsidRPr="009564F9" w:rsidRDefault="006465CD" w:rsidP="00F602C6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requisitos de proteção de dados pessoais que os operadores de dados pessoais devem atender;</w:t>
      </w:r>
    </w:p>
    <w:p w14:paraId="31FED996" w14:textId="77777777" w:rsidR="006465CD" w:rsidRPr="009564F9" w:rsidRDefault="006465CD" w:rsidP="00F602C6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condições sob as quais o operador deve devolver ou descartar com segurança os dados pessoais após a conclusão do serviço, rescisão de qualquer contrato ou de outra forma mediante solicitação do controlador.</w:t>
      </w:r>
    </w:p>
    <w:p w14:paraId="18EE1F85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023BE47F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(</w:t>
      </w:r>
      <w:r w:rsidRPr="009564F9">
        <w:rPr>
          <w:rFonts w:ascii="Arial" w:hAnsi="Arial" w:cs="Arial"/>
          <w:i/>
          <w:iCs/>
          <w:color w:val="FF0000"/>
          <w:sz w:val="28"/>
          <w:szCs w:val="28"/>
        </w:rPr>
        <w:t>Se julgar pertinente pode listar mais diretrizes sobre contratos, convênios, acordos e instrumentos similares que devem estar presentes nesta Política de Proteção de Dados</w:t>
      </w:r>
      <w:r w:rsidRPr="009564F9">
        <w:rPr>
          <w:rFonts w:ascii="Arial" w:hAnsi="Arial" w:cs="Arial"/>
          <w:color w:val="000000"/>
          <w:sz w:val="28"/>
          <w:szCs w:val="28"/>
        </w:rPr>
        <w:t>)</w:t>
      </w:r>
    </w:p>
    <w:p w14:paraId="4EB991EF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  </w:t>
      </w:r>
    </w:p>
    <w:p w14:paraId="402067B3" w14:textId="77777777" w:rsidR="006465CD" w:rsidRPr="009564F9" w:rsidRDefault="006465CD" w:rsidP="00F602C6">
      <w:pPr>
        <w:pStyle w:val="Ttulo2"/>
        <w:numPr>
          <w:ilvl w:val="0"/>
          <w:numId w:val="19"/>
        </w:numPr>
        <w:spacing w:before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Encarregado de Proteção de Dados: </w:t>
      </w:r>
    </w:p>
    <w:p w14:paraId="363721C2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O 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NOME DA EMPRESA</w:t>
      </w:r>
      <w:r w:rsidRPr="009564F9">
        <w:rPr>
          <w:rFonts w:ascii="Arial" w:hAnsi="Arial" w:cs="Arial"/>
          <w:color w:val="000000"/>
          <w:sz w:val="28"/>
          <w:szCs w:val="28"/>
        </w:rPr>
        <w:t>] nomeou um Encarregado de Proteção de Dados (DPO), que pode ser contatado para esclarecer dúvidas, receber reclamações e atender solicitações relativas aos dados pessoais. </w:t>
      </w:r>
    </w:p>
    <w:p w14:paraId="7C16E03F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4A5C9C0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Nome do DPO: 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NOME DO ENCARREGADO</w:t>
      </w:r>
      <w:r w:rsidRPr="009564F9">
        <w:rPr>
          <w:rFonts w:ascii="Arial" w:hAnsi="Arial" w:cs="Arial"/>
          <w:color w:val="000000"/>
          <w:sz w:val="28"/>
          <w:szCs w:val="28"/>
        </w:rPr>
        <w:t>]</w:t>
      </w:r>
    </w:p>
    <w:p w14:paraId="37397DC7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E-mail: 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E-MAIL DO DPO</w:t>
      </w:r>
      <w:r w:rsidRPr="009564F9">
        <w:rPr>
          <w:rFonts w:ascii="Arial" w:hAnsi="Arial" w:cs="Arial"/>
          <w:color w:val="000000"/>
          <w:sz w:val="28"/>
          <w:szCs w:val="28"/>
        </w:rPr>
        <w:t>]</w:t>
      </w:r>
    </w:p>
    <w:p w14:paraId="339B0985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Telefone: 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TELEFONE DO DPO</w:t>
      </w:r>
      <w:r w:rsidRPr="009564F9">
        <w:rPr>
          <w:rFonts w:ascii="Arial" w:hAnsi="Arial" w:cs="Arial"/>
          <w:color w:val="000000"/>
          <w:sz w:val="28"/>
          <w:szCs w:val="28"/>
        </w:rPr>
        <w:t>]</w:t>
      </w:r>
    </w:p>
    <w:p w14:paraId="02EE2185" w14:textId="2545FA72" w:rsidR="006465CD" w:rsidRPr="009564F9" w:rsidRDefault="006465CD" w:rsidP="009564F9">
      <w:pPr>
        <w:spacing w:after="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564F9">
        <w:rPr>
          <w:rFonts w:ascii="Arial" w:hAnsi="Arial" w:cs="Arial"/>
          <w:sz w:val="28"/>
          <w:szCs w:val="28"/>
        </w:rPr>
        <w:br/>
      </w: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 O não cumprimento desta política</w:t>
      </w:r>
    </w:p>
    <w:p w14:paraId="0488A5D7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Casos de descumprimento desta Política deverão ser registrados e comunicados ao 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NOME DO DPO</w:t>
      </w:r>
      <w:r w:rsidRPr="009564F9">
        <w:rPr>
          <w:rFonts w:ascii="Arial" w:hAnsi="Arial" w:cs="Arial"/>
          <w:color w:val="000000"/>
          <w:sz w:val="28"/>
          <w:szCs w:val="28"/>
        </w:rPr>
        <w:t>] para ciência e tomada das providências cabíveis. </w:t>
      </w:r>
    </w:p>
    <w:p w14:paraId="094ED744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Caso ocorra a violação desta Política de Proteção de Dados, poderá acarretar, isolada ou cumulativamente, nos termos da legislação aplicável, sanções administrativas, civis e penais, assegurando aos envolvidos a ampla defesa. </w:t>
      </w:r>
    </w:p>
    <w:p w14:paraId="30A511FA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sz w:val="28"/>
          <w:szCs w:val="28"/>
        </w:rPr>
        <w:br/>
      </w:r>
    </w:p>
    <w:p w14:paraId="47AF7CF0" w14:textId="77777777" w:rsidR="006465CD" w:rsidRPr="009564F9" w:rsidRDefault="006465CD" w:rsidP="00F602C6">
      <w:pPr>
        <w:pStyle w:val="Ttulo2"/>
        <w:numPr>
          <w:ilvl w:val="0"/>
          <w:numId w:val="21"/>
        </w:numPr>
        <w:spacing w:before="0" w:line="360" w:lineRule="auto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Atualização desta Política:</w:t>
      </w:r>
    </w:p>
    <w:p w14:paraId="3258E352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O cumprimento desta Política, e sua atualização devem ser avaliados periodicamente por meio de verificação de conformidade, buscando a certificação do cumprimento dos requisitos de privacidade e proteção de dados pessoais e da garantia de responsabilidade e sigilo constantes. </w:t>
      </w:r>
    </w:p>
    <w:p w14:paraId="17159C5B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31C0130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b/>
          <w:bCs/>
          <w:color w:val="000000"/>
          <w:sz w:val="28"/>
          <w:szCs w:val="28"/>
        </w:rPr>
        <w:t>Contato:</w:t>
      </w:r>
    </w:p>
    <w:p w14:paraId="546655C5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74F53D68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Para qualquer dúvida ou solicitação relacionada a esta Política de Proteção de Dados, entre em contato conosco através do e-mail: 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E-MAIL DE CONTATO DA EMPRESA</w:t>
      </w:r>
      <w:r w:rsidRPr="009564F9">
        <w:rPr>
          <w:rFonts w:ascii="Arial" w:hAnsi="Arial" w:cs="Arial"/>
          <w:color w:val="000000"/>
          <w:sz w:val="28"/>
          <w:szCs w:val="28"/>
        </w:rPr>
        <w:t>]</w:t>
      </w:r>
    </w:p>
    <w:p w14:paraId="7F41AC9F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5885B0E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NOME DA EMPRESA</w:t>
      </w:r>
      <w:r w:rsidRPr="009564F9">
        <w:rPr>
          <w:rFonts w:ascii="Arial" w:hAnsi="Arial" w:cs="Arial"/>
          <w:color w:val="000000"/>
          <w:sz w:val="28"/>
          <w:szCs w:val="28"/>
        </w:rPr>
        <w:t>]</w:t>
      </w:r>
    </w:p>
    <w:p w14:paraId="2B19F557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ENDEREÇO</w:t>
      </w:r>
      <w:r w:rsidRPr="009564F9">
        <w:rPr>
          <w:rFonts w:ascii="Arial" w:hAnsi="Arial" w:cs="Arial"/>
          <w:color w:val="000000"/>
          <w:sz w:val="28"/>
          <w:szCs w:val="28"/>
        </w:rPr>
        <w:t>]</w:t>
      </w:r>
    </w:p>
    <w:p w14:paraId="1DE5C880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TELEFONE</w:t>
      </w:r>
      <w:r w:rsidRPr="009564F9">
        <w:rPr>
          <w:rFonts w:ascii="Arial" w:hAnsi="Arial" w:cs="Arial"/>
          <w:color w:val="000000"/>
          <w:sz w:val="28"/>
          <w:szCs w:val="28"/>
        </w:rPr>
        <w:t>]</w:t>
      </w:r>
    </w:p>
    <w:p w14:paraId="13498B54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>[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E-MAIL</w:t>
      </w:r>
      <w:r w:rsidRPr="009564F9">
        <w:rPr>
          <w:rFonts w:ascii="Arial" w:hAnsi="Arial" w:cs="Arial"/>
          <w:color w:val="000000"/>
          <w:sz w:val="28"/>
          <w:szCs w:val="28"/>
        </w:rPr>
        <w:t>]</w:t>
      </w:r>
    </w:p>
    <w:p w14:paraId="0772CB2B" w14:textId="77777777" w:rsidR="006465CD" w:rsidRPr="009564F9" w:rsidRDefault="006465CD" w:rsidP="00F602C6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9E8E632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 xml:space="preserve">Essa Política entra em vigor em 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XX/XX/XXXX</w:t>
      </w:r>
    </w:p>
    <w:p w14:paraId="56D3E122" w14:textId="77777777" w:rsidR="006465CD" w:rsidRPr="009564F9" w:rsidRDefault="006465CD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br/>
      </w:r>
      <w:r w:rsidRPr="009564F9">
        <w:rPr>
          <w:rFonts w:ascii="Arial" w:hAnsi="Arial" w:cs="Arial"/>
          <w:color w:val="000000"/>
          <w:sz w:val="28"/>
          <w:szCs w:val="28"/>
        </w:rPr>
        <w:br/>
        <w:t>________________________________                                         _____________________</w:t>
      </w:r>
      <w:r w:rsidRPr="009564F9">
        <w:rPr>
          <w:rFonts w:ascii="Arial" w:hAnsi="Arial" w:cs="Arial"/>
          <w:color w:val="000000"/>
          <w:sz w:val="28"/>
          <w:szCs w:val="28"/>
        </w:rPr>
        <w:br/>
        <w:t>(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Nome Pessoa responsável pelos </w:t>
      </w:r>
      <w:proofErr w:type="gramStart"/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dados</w:t>
      </w:r>
      <w:r w:rsidRPr="009564F9">
        <w:rPr>
          <w:rFonts w:ascii="Arial" w:hAnsi="Arial" w:cs="Arial"/>
          <w:color w:val="000000"/>
          <w:sz w:val="28"/>
          <w:szCs w:val="28"/>
        </w:rPr>
        <w:t>)   </w:t>
      </w:r>
      <w:proofErr w:type="gramEnd"/>
      <w:r w:rsidRPr="009564F9">
        <w:rPr>
          <w:rFonts w:ascii="Arial" w:hAnsi="Arial" w:cs="Arial"/>
          <w:color w:val="000000"/>
          <w:sz w:val="28"/>
          <w:szCs w:val="28"/>
        </w:rPr>
        <w:t xml:space="preserve">                                           (</w:t>
      </w: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Nome Cliente</w:t>
      </w:r>
      <w:r w:rsidRPr="009564F9">
        <w:rPr>
          <w:rFonts w:ascii="Arial" w:hAnsi="Arial" w:cs="Arial"/>
          <w:color w:val="000000"/>
          <w:sz w:val="28"/>
          <w:szCs w:val="28"/>
        </w:rPr>
        <w:t>)</w:t>
      </w:r>
    </w:p>
    <w:p w14:paraId="1970AE72" w14:textId="77777777" w:rsidR="006465CD" w:rsidRPr="009564F9" w:rsidRDefault="006465CD" w:rsidP="009564F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color w:val="000000"/>
          <w:sz w:val="28"/>
          <w:szCs w:val="28"/>
        </w:rPr>
        <w:t xml:space="preserve">          Data </w:t>
      </w:r>
      <w:proofErr w:type="spellStart"/>
      <w:r w:rsidRPr="009564F9">
        <w:rPr>
          <w:rFonts w:ascii="Arial" w:hAnsi="Arial" w:cs="Arial"/>
          <w:color w:val="000000"/>
          <w:sz w:val="28"/>
          <w:szCs w:val="28"/>
        </w:rPr>
        <w:t>Protection</w:t>
      </w:r>
      <w:proofErr w:type="spellEnd"/>
      <w:r w:rsidRPr="009564F9">
        <w:rPr>
          <w:rFonts w:ascii="Arial" w:hAnsi="Arial" w:cs="Arial"/>
          <w:color w:val="000000"/>
          <w:sz w:val="28"/>
          <w:szCs w:val="28"/>
        </w:rPr>
        <w:t xml:space="preserve"> Office (DPO)</w:t>
      </w:r>
      <w:r w:rsidRPr="009564F9">
        <w:rPr>
          <w:rFonts w:ascii="Arial" w:hAnsi="Arial" w:cs="Arial"/>
          <w:color w:val="000000"/>
          <w:sz w:val="28"/>
          <w:szCs w:val="28"/>
        </w:rPr>
        <w:br/>
      </w:r>
      <w:r w:rsidRPr="009564F9">
        <w:rPr>
          <w:rFonts w:ascii="Arial" w:hAnsi="Arial" w:cs="Arial"/>
          <w:color w:val="000000"/>
          <w:sz w:val="28"/>
          <w:szCs w:val="28"/>
        </w:rPr>
        <w:br/>
      </w:r>
    </w:p>
    <w:p w14:paraId="12E0FDC5" w14:textId="3BC53404" w:rsidR="006465CD" w:rsidRPr="009564F9" w:rsidRDefault="009564F9" w:rsidP="00F602C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Colatina, ES</w:t>
      </w:r>
      <w:r w:rsidR="006465CD" w:rsidRPr="009564F9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, XX/ XX/ XXXX</w:t>
      </w:r>
    </w:p>
    <w:p w14:paraId="3D55C971" w14:textId="791D7628" w:rsidR="006D4E43" w:rsidRPr="009564F9" w:rsidRDefault="006D4E43" w:rsidP="00F602C6">
      <w:pPr>
        <w:spacing w:after="0" w:line="360" w:lineRule="auto"/>
        <w:rPr>
          <w:rFonts w:ascii="Arial" w:hAnsi="Arial" w:cs="Arial"/>
          <w:color w:val="536474"/>
          <w:sz w:val="28"/>
          <w:szCs w:val="28"/>
          <w:shd w:val="clear" w:color="auto" w:fill="FFFFFF"/>
        </w:rPr>
      </w:pPr>
    </w:p>
    <w:p w14:paraId="271FE027" w14:textId="77777777" w:rsidR="00E45CB1" w:rsidRPr="009564F9" w:rsidRDefault="00E45CB1" w:rsidP="00F602C6">
      <w:pPr>
        <w:spacing w:after="0" w:line="360" w:lineRule="auto"/>
        <w:jc w:val="center"/>
        <w:rPr>
          <w:rFonts w:ascii="Arial" w:hAnsi="Arial" w:cs="Arial"/>
          <w:color w:val="536474"/>
          <w:sz w:val="28"/>
          <w:szCs w:val="28"/>
          <w:shd w:val="clear" w:color="auto" w:fill="FFFFFF"/>
        </w:rPr>
      </w:pPr>
    </w:p>
    <w:p w14:paraId="14A28B52" w14:textId="77777777" w:rsidR="00E45CB1" w:rsidRPr="009564F9" w:rsidRDefault="00E45CB1" w:rsidP="00F602C6">
      <w:pPr>
        <w:spacing w:after="0" w:line="360" w:lineRule="auto"/>
        <w:jc w:val="center"/>
        <w:rPr>
          <w:rFonts w:ascii="Arial" w:hAnsi="Arial" w:cs="Arial"/>
          <w:color w:val="536474"/>
          <w:sz w:val="28"/>
          <w:szCs w:val="28"/>
          <w:shd w:val="clear" w:color="auto" w:fill="FFFFFF"/>
        </w:rPr>
      </w:pPr>
    </w:p>
    <w:p w14:paraId="11EB8EE5" w14:textId="77777777" w:rsidR="00E45CB1" w:rsidRPr="009564F9" w:rsidRDefault="00E45CB1" w:rsidP="00F602C6">
      <w:pPr>
        <w:spacing w:after="0" w:line="360" w:lineRule="auto"/>
        <w:jc w:val="center"/>
        <w:rPr>
          <w:rFonts w:ascii="Arial" w:hAnsi="Arial" w:cs="Arial"/>
          <w:color w:val="536474"/>
          <w:sz w:val="28"/>
          <w:szCs w:val="28"/>
          <w:shd w:val="clear" w:color="auto" w:fill="FFFFFF"/>
        </w:rPr>
      </w:pPr>
    </w:p>
    <w:p w14:paraId="6402881E" w14:textId="77777777" w:rsidR="00E45CB1" w:rsidRPr="009564F9" w:rsidRDefault="00E45CB1" w:rsidP="00F602C6">
      <w:pPr>
        <w:spacing w:after="0" w:line="360" w:lineRule="auto"/>
        <w:jc w:val="center"/>
        <w:rPr>
          <w:rFonts w:ascii="Arial" w:hAnsi="Arial" w:cs="Arial"/>
          <w:color w:val="536474"/>
          <w:sz w:val="28"/>
          <w:szCs w:val="28"/>
          <w:shd w:val="clear" w:color="auto" w:fill="FFFFFF"/>
        </w:rPr>
      </w:pPr>
    </w:p>
    <w:p w14:paraId="7A4AE0B4" w14:textId="259B431E" w:rsidR="006D4E43" w:rsidRPr="009564F9" w:rsidRDefault="006D4E43" w:rsidP="00F602C6">
      <w:pPr>
        <w:spacing w:after="0" w:line="360" w:lineRule="auto"/>
        <w:jc w:val="center"/>
        <w:rPr>
          <w:rFonts w:ascii="Arial" w:hAnsi="Arial" w:cs="Arial"/>
          <w:color w:val="536474"/>
          <w:sz w:val="28"/>
          <w:szCs w:val="28"/>
          <w:shd w:val="clear" w:color="auto" w:fill="FFFFFF"/>
        </w:rPr>
      </w:pPr>
    </w:p>
    <w:p w14:paraId="506A94C3" w14:textId="23D9E5E4" w:rsidR="006D4E43" w:rsidRPr="009564F9" w:rsidRDefault="006D4E43" w:rsidP="00F602C6">
      <w:pPr>
        <w:spacing w:after="0" w:line="360" w:lineRule="auto"/>
        <w:jc w:val="center"/>
        <w:rPr>
          <w:rFonts w:ascii="Arial" w:hAnsi="Arial" w:cs="Arial"/>
          <w:color w:val="536474"/>
          <w:sz w:val="28"/>
          <w:szCs w:val="28"/>
          <w:shd w:val="clear" w:color="auto" w:fill="FFFFFF"/>
        </w:rPr>
      </w:pPr>
    </w:p>
    <w:p w14:paraId="795528A0" w14:textId="77777777" w:rsidR="006D4E43" w:rsidRPr="009564F9" w:rsidRDefault="006D4E43" w:rsidP="00F602C6">
      <w:pPr>
        <w:spacing w:after="0" w:line="360" w:lineRule="auto"/>
        <w:jc w:val="center"/>
        <w:rPr>
          <w:rFonts w:ascii="Arial" w:hAnsi="Arial" w:cs="Arial"/>
          <w:color w:val="536474"/>
          <w:sz w:val="28"/>
          <w:szCs w:val="28"/>
          <w:shd w:val="clear" w:color="auto" w:fill="FFFFFF"/>
        </w:rPr>
      </w:pPr>
    </w:p>
    <w:p w14:paraId="52207BA6" w14:textId="77777777" w:rsidR="006D4E43" w:rsidRPr="009564F9" w:rsidRDefault="006D4E43" w:rsidP="00F602C6">
      <w:pPr>
        <w:spacing w:after="0" w:line="360" w:lineRule="auto"/>
        <w:jc w:val="center"/>
        <w:rPr>
          <w:rFonts w:ascii="Arial" w:hAnsi="Arial" w:cs="Arial"/>
          <w:color w:val="536474"/>
          <w:sz w:val="28"/>
          <w:szCs w:val="28"/>
          <w:shd w:val="clear" w:color="auto" w:fill="FFFFFF"/>
        </w:rPr>
      </w:pPr>
    </w:p>
    <w:sectPr w:rsidR="006D4E43" w:rsidRPr="009564F9" w:rsidSect="00897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87" w:right="1274" w:bottom="1417" w:left="1418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2AA0F" w14:textId="77777777" w:rsidR="00855E73" w:rsidRDefault="00855E73" w:rsidP="0055604D">
      <w:pPr>
        <w:spacing w:after="0" w:line="240" w:lineRule="auto"/>
      </w:pPr>
      <w:r>
        <w:separator/>
      </w:r>
    </w:p>
  </w:endnote>
  <w:endnote w:type="continuationSeparator" w:id="0">
    <w:p w14:paraId="6D895867" w14:textId="77777777" w:rsidR="00855E73" w:rsidRDefault="00855E73" w:rsidP="0055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7C953" w14:textId="77777777" w:rsidR="009564F9" w:rsidRDefault="009564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694F6" w14:textId="3C60ED2C" w:rsidR="00A316A3" w:rsidRDefault="009564F9" w:rsidP="008E4E8E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C9662A8" wp14:editId="41F2CA00">
              <wp:simplePos x="0" y="0"/>
              <wp:positionH relativeFrom="page">
                <wp:posOffset>6688455</wp:posOffset>
              </wp:positionH>
              <wp:positionV relativeFrom="page">
                <wp:posOffset>8963025</wp:posOffset>
              </wp:positionV>
              <wp:extent cx="769620" cy="779145"/>
              <wp:effectExtent l="0" t="0" r="0" b="1905"/>
              <wp:wrapNone/>
              <wp:docPr id="1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9620" cy="779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55256" w14:textId="77777777" w:rsidR="00A316A3" w:rsidRPr="009F3FD0" w:rsidRDefault="00A316A3">
                          <w:pPr>
                            <w:pStyle w:val="Rodap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  <w:r w:rsidRPr="009F3FD0">
                            <w:rPr>
                              <w:rFonts w:ascii="Cambria" w:eastAsia="Times New Roman" w:hAnsi="Cambria"/>
                            </w:rPr>
                            <w:t>Página</w:t>
                          </w:r>
                          <w:r w:rsidRPr="009F3FD0">
                            <w:rPr>
                              <w:rFonts w:eastAsia="Times New Roman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9F3FD0">
                            <w:rPr>
                              <w:rFonts w:eastAsia="Times New Roman"/>
                              <w:szCs w:val="21"/>
                            </w:rPr>
                            <w:fldChar w:fldCharType="separate"/>
                          </w:r>
                          <w:r w:rsidR="008B106F" w:rsidRPr="008B106F">
                            <w:rPr>
                              <w:rFonts w:ascii="Cambria" w:eastAsia="Times New Roman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9F3FD0"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9662A8" id="Retângulo 3" o:spid="_x0000_s1026" style="position:absolute;left:0;text-align:left;margin-left:526.65pt;margin-top:705.75pt;width:60.6pt;height:61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" o:allowincell="f" filled="f" stroked="f">
              <v:textbox style="layout-flow:vertical;mso-layout-flow-alt:bottom-to-top">
                <w:txbxContent>
                  <w:p w14:paraId="54355256" w14:textId="77777777" w:rsidR="00A316A3" w:rsidRPr="009F3FD0" w:rsidRDefault="00A316A3">
                    <w:pPr>
                      <w:pStyle w:val="Rodap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  <w:r w:rsidRPr="009F3FD0">
                      <w:rPr>
                        <w:rFonts w:ascii="Cambria" w:eastAsia="Times New Roman" w:hAnsi="Cambria"/>
                      </w:rPr>
                      <w:t>Página</w:t>
                    </w:r>
                    <w:r w:rsidRPr="009F3FD0">
                      <w:rPr>
                        <w:rFonts w:eastAsia="Times New Roman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9F3FD0">
                      <w:rPr>
                        <w:rFonts w:eastAsia="Times New Roman"/>
                        <w:szCs w:val="21"/>
                      </w:rPr>
                      <w:fldChar w:fldCharType="separate"/>
                    </w:r>
                    <w:r w:rsidR="008B106F" w:rsidRPr="008B106F">
                      <w:rPr>
                        <w:rFonts w:ascii="Cambria" w:eastAsia="Times New Roman" w:hAnsi="Cambria"/>
                        <w:noProof/>
                        <w:sz w:val="44"/>
                        <w:szCs w:val="44"/>
                      </w:rPr>
                      <w:t>1</w:t>
                    </w:r>
                    <w:r w:rsidRPr="009F3FD0">
                      <w:rPr>
                        <w:rFonts w:ascii="Cambria" w:eastAsia="Times New Roman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5B068B">
      <w:rPr>
        <w:noProof/>
        <w:lang w:eastAsia="pt-BR"/>
      </w:rPr>
      <w:drawing>
        <wp:anchor distT="0" distB="0" distL="114300" distR="114300" simplePos="0" relativeHeight="251660800" behindDoc="1" locked="0" layoutInCell="1" allowOverlap="1" wp14:anchorId="54654711" wp14:editId="73EF9944">
          <wp:simplePos x="0" y="0"/>
          <wp:positionH relativeFrom="column">
            <wp:posOffset>-338455</wp:posOffset>
          </wp:positionH>
          <wp:positionV relativeFrom="paragraph">
            <wp:posOffset>-434340</wp:posOffset>
          </wp:positionV>
          <wp:extent cx="6438900" cy="781050"/>
          <wp:effectExtent l="0" t="0" r="0" b="0"/>
          <wp:wrapNone/>
          <wp:docPr id="11" name="Imagem 11" descr="ass_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ss_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5900" w14:textId="77777777" w:rsidR="009564F9" w:rsidRDefault="009564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8A62B" w14:textId="77777777" w:rsidR="00855E73" w:rsidRDefault="00855E73" w:rsidP="0055604D">
      <w:pPr>
        <w:spacing w:after="0" w:line="240" w:lineRule="auto"/>
      </w:pPr>
      <w:r>
        <w:separator/>
      </w:r>
    </w:p>
  </w:footnote>
  <w:footnote w:type="continuationSeparator" w:id="0">
    <w:p w14:paraId="1F796A7E" w14:textId="77777777" w:rsidR="00855E73" w:rsidRDefault="00855E73" w:rsidP="0055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9F8D" w14:textId="77777777" w:rsidR="00A316A3" w:rsidRDefault="00000000">
    <w:pPr>
      <w:pStyle w:val="Cabealho"/>
    </w:pPr>
    <w:r>
      <w:rPr>
        <w:noProof/>
      </w:rPr>
      <w:pict w14:anchorId="61825C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61188" o:spid="_x0000_s1026" type="#_x0000_t75" style="position:absolute;margin-left:0;margin-top:0;width:425.15pt;height:357.05pt;z-index:-251660800;mso-position-horizontal:center;mso-position-horizontal-relative:margin;mso-position-vertical:center;mso-position-vertical-relative:margin" o:allowincell="f">
          <v:imagedata r:id="rId1" o:title="cent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A41" w14:textId="77777777" w:rsidR="00A316A3" w:rsidRDefault="005B068B" w:rsidP="00107940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61210E26" wp14:editId="4C28C35C">
          <wp:simplePos x="0" y="0"/>
          <wp:positionH relativeFrom="column">
            <wp:posOffset>3443605</wp:posOffset>
          </wp:positionH>
          <wp:positionV relativeFrom="paragraph">
            <wp:posOffset>-89535</wp:posOffset>
          </wp:positionV>
          <wp:extent cx="2647950" cy="904875"/>
          <wp:effectExtent l="0" t="0" r="0" b="0"/>
          <wp:wrapThrough wrapText="bothSides">
            <wp:wrapPolygon edited="0">
              <wp:start x="1399" y="5457"/>
              <wp:lineTo x="1243" y="16371"/>
              <wp:lineTo x="5439" y="16371"/>
              <wp:lineTo x="18337" y="16371"/>
              <wp:lineTo x="20512" y="13642"/>
              <wp:lineTo x="19891" y="12733"/>
              <wp:lineTo x="20201" y="9095"/>
              <wp:lineTo x="18647" y="8185"/>
              <wp:lineTo x="5439" y="5457"/>
              <wp:lineTo x="1399" y="5457"/>
            </wp:wrapPolygon>
          </wp:wrapThrough>
          <wp:docPr id="5" name="Imagem 3" descr="LOGO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timbr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2E3B3F" w14:textId="77777777" w:rsidR="00A316A3" w:rsidRDefault="00A316A3" w:rsidP="00B07060">
    <w:pPr>
      <w:pStyle w:val="Cabealho"/>
    </w:pPr>
  </w:p>
  <w:p w14:paraId="34A392EA" w14:textId="77777777" w:rsidR="00A316A3" w:rsidRDefault="00A316A3" w:rsidP="008E4E8E">
    <w:pPr>
      <w:pStyle w:val="Cabealho"/>
      <w:jc w:val="center"/>
    </w:pPr>
  </w:p>
  <w:p w14:paraId="0247E93D" w14:textId="77777777" w:rsidR="00A316A3" w:rsidRDefault="005B068B" w:rsidP="00B0706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52DB8E6A" wp14:editId="4BF36B39">
          <wp:simplePos x="0" y="0"/>
          <wp:positionH relativeFrom="column">
            <wp:posOffset>-259715</wp:posOffset>
          </wp:positionH>
          <wp:positionV relativeFrom="paragraph">
            <wp:posOffset>105410</wp:posOffset>
          </wp:positionV>
          <wp:extent cx="6257925" cy="238125"/>
          <wp:effectExtent l="0" t="0" r="9525" b="0"/>
          <wp:wrapThrough wrapText="bothSides">
            <wp:wrapPolygon edited="0">
              <wp:start x="0" y="10368"/>
              <wp:lineTo x="0" y="12096"/>
              <wp:lineTo x="21633" y="12096"/>
              <wp:lineTo x="21633" y="10368"/>
              <wp:lineTo x="0" y="10368"/>
            </wp:wrapPolygon>
          </wp:wrapThrough>
          <wp:docPr id="10" name="Imagem 1" descr="linha_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inha_timbrad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CB6E8D" w14:textId="77777777" w:rsidR="00A316A3" w:rsidRDefault="00A316A3" w:rsidP="00B07060">
    <w:pPr>
      <w:pStyle w:val="Cabealho"/>
    </w:pPr>
  </w:p>
  <w:p w14:paraId="665CE333" w14:textId="77777777" w:rsidR="00A316A3" w:rsidRDefault="00A316A3" w:rsidP="00B07060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17BE" w14:textId="77777777" w:rsidR="00A316A3" w:rsidRDefault="00000000">
    <w:pPr>
      <w:pStyle w:val="Cabealho"/>
    </w:pPr>
    <w:r>
      <w:rPr>
        <w:noProof/>
      </w:rPr>
      <w:pict w14:anchorId="7053A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461187" o:spid="_x0000_s1025" type="#_x0000_t75" style="position:absolute;margin-left:0;margin-top:0;width:425.15pt;height:357.05pt;z-index:-251661824;mso-position-horizontal:center;mso-position-horizontal-relative:margin;mso-position-vertical:center;mso-position-vertical-relative:margin" o:allowincell="f">
          <v:imagedata r:id="rId1" o:title="centr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6228"/>
    <w:multiLevelType w:val="multilevel"/>
    <w:tmpl w:val="C788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B50CB"/>
    <w:multiLevelType w:val="multilevel"/>
    <w:tmpl w:val="7F2890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7D6D"/>
    <w:multiLevelType w:val="multilevel"/>
    <w:tmpl w:val="49F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E0E82"/>
    <w:multiLevelType w:val="multilevel"/>
    <w:tmpl w:val="6470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D0B62"/>
    <w:multiLevelType w:val="multilevel"/>
    <w:tmpl w:val="D61E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108D3"/>
    <w:multiLevelType w:val="multilevel"/>
    <w:tmpl w:val="8EA6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C80A8A"/>
    <w:multiLevelType w:val="multilevel"/>
    <w:tmpl w:val="E17853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634DB7"/>
    <w:multiLevelType w:val="multilevel"/>
    <w:tmpl w:val="521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1D5FE1"/>
    <w:multiLevelType w:val="multilevel"/>
    <w:tmpl w:val="13947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30584"/>
    <w:multiLevelType w:val="multilevel"/>
    <w:tmpl w:val="8EF2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813EF7"/>
    <w:multiLevelType w:val="multilevel"/>
    <w:tmpl w:val="A5B6B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E4184"/>
    <w:multiLevelType w:val="multilevel"/>
    <w:tmpl w:val="2DEAC2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23A5C"/>
    <w:multiLevelType w:val="multilevel"/>
    <w:tmpl w:val="2544F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C24D94"/>
    <w:multiLevelType w:val="multilevel"/>
    <w:tmpl w:val="E09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2285B"/>
    <w:multiLevelType w:val="multilevel"/>
    <w:tmpl w:val="D83046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256D4"/>
    <w:multiLevelType w:val="multilevel"/>
    <w:tmpl w:val="9EAA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3083A"/>
    <w:multiLevelType w:val="multilevel"/>
    <w:tmpl w:val="6EA2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5578C"/>
    <w:multiLevelType w:val="multilevel"/>
    <w:tmpl w:val="E302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0601FC"/>
    <w:multiLevelType w:val="multilevel"/>
    <w:tmpl w:val="82CAE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45052"/>
    <w:multiLevelType w:val="multilevel"/>
    <w:tmpl w:val="3F9CA9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F0755F"/>
    <w:multiLevelType w:val="multilevel"/>
    <w:tmpl w:val="2294DE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794736">
    <w:abstractNumId w:val="5"/>
  </w:num>
  <w:num w:numId="2" w16cid:durableId="1058360404">
    <w:abstractNumId w:val="18"/>
    <w:lvlOverride w:ilvl="0">
      <w:lvl w:ilvl="0">
        <w:numFmt w:val="decimal"/>
        <w:lvlText w:val="%1."/>
        <w:lvlJc w:val="left"/>
      </w:lvl>
    </w:lvlOverride>
  </w:num>
  <w:num w:numId="3" w16cid:durableId="1604612595">
    <w:abstractNumId w:val="12"/>
    <w:lvlOverride w:ilvl="0">
      <w:lvl w:ilvl="0">
        <w:numFmt w:val="decimal"/>
        <w:lvlText w:val="%1."/>
        <w:lvlJc w:val="left"/>
      </w:lvl>
    </w:lvlOverride>
  </w:num>
  <w:num w:numId="4" w16cid:durableId="1066611794">
    <w:abstractNumId w:val="16"/>
  </w:num>
  <w:num w:numId="5" w16cid:durableId="1991130438">
    <w:abstractNumId w:val="13"/>
  </w:num>
  <w:num w:numId="6" w16cid:durableId="1602184279">
    <w:abstractNumId w:val="17"/>
  </w:num>
  <w:num w:numId="7" w16cid:durableId="528638763">
    <w:abstractNumId w:val="7"/>
  </w:num>
  <w:num w:numId="8" w16cid:durableId="58331308">
    <w:abstractNumId w:val="9"/>
  </w:num>
  <w:num w:numId="9" w16cid:durableId="1667978870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21590721">
    <w:abstractNumId w:val="4"/>
  </w:num>
  <w:num w:numId="11" w16cid:durableId="1286162184">
    <w:abstractNumId w:val="8"/>
    <w:lvlOverride w:ilvl="0">
      <w:lvl w:ilvl="0">
        <w:numFmt w:val="decimal"/>
        <w:lvlText w:val="%1."/>
        <w:lvlJc w:val="left"/>
      </w:lvl>
    </w:lvlOverride>
  </w:num>
  <w:num w:numId="12" w16cid:durableId="321085859">
    <w:abstractNumId w:val="0"/>
  </w:num>
  <w:num w:numId="13" w16cid:durableId="1629043160">
    <w:abstractNumId w:val="19"/>
    <w:lvlOverride w:ilvl="0">
      <w:lvl w:ilvl="0">
        <w:numFmt w:val="decimal"/>
        <w:lvlText w:val="%1."/>
        <w:lvlJc w:val="left"/>
      </w:lvl>
    </w:lvlOverride>
  </w:num>
  <w:num w:numId="14" w16cid:durableId="1102072041">
    <w:abstractNumId w:val="15"/>
  </w:num>
  <w:num w:numId="15" w16cid:durableId="343169862">
    <w:abstractNumId w:val="11"/>
    <w:lvlOverride w:ilvl="0">
      <w:lvl w:ilvl="0">
        <w:numFmt w:val="decimal"/>
        <w:lvlText w:val="%1."/>
        <w:lvlJc w:val="left"/>
      </w:lvl>
    </w:lvlOverride>
  </w:num>
  <w:num w:numId="16" w16cid:durableId="402724505">
    <w:abstractNumId w:val="3"/>
  </w:num>
  <w:num w:numId="17" w16cid:durableId="660893800">
    <w:abstractNumId w:val="1"/>
    <w:lvlOverride w:ilvl="0">
      <w:lvl w:ilvl="0">
        <w:numFmt w:val="decimal"/>
        <w:lvlText w:val="%1."/>
        <w:lvlJc w:val="left"/>
      </w:lvl>
    </w:lvlOverride>
  </w:num>
  <w:num w:numId="18" w16cid:durableId="1804154177">
    <w:abstractNumId w:val="2"/>
  </w:num>
  <w:num w:numId="19" w16cid:durableId="368459081">
    <w:abstractNumId w:val="6"/>
    <w:lvlOverride w:ilvl="0">
      <w:lvl w:ilvl="0">
        <w:numFmt w:val="decimal"/>
        <w:lvlText w:val="%1."/>
        <w:lvlJc w:val="left"/>
      </w:lvl>
    </w:lvlOverride>
  </w:num>
  <w:num w:numId="20" w16cid:durableId="2063363010">
    <w:abstractNumId w:val="14"/>
    <w:lvlOverride w:ilvl="0">
      <w:lvl w:ilvl="0">
        <w:numFmt w:val="decimal"/>
        <w:lvlText w:val="%1."/>
        <w:lvlJc w:val="left"/>
      </w:lvl>
    </w:lvlOverride>
  </w:num>
  <w:num w:numId="21" w16cid:durableId="1838568461">
    <w:abstractNumId w:val="2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64"/>
    <w:rsid w:val="00044226"/>
    <w:rsid w:val="00062438"/>
    <w:rsid w:val="000656A8"/>
    <w:rsid w:val="00080FEC"/>
    <w:rsid w:val="00107940"/>
    <w:rsid w:val="00123676"/>
    <w:rsid w:val="0015398E"/>
    <w:rsid w:val="00165781"/>
    <w:rsid w:val="00182C81"/>
    <w:rsid w:val="0018320C"/>
    <w:rsid w:val="001C4269"/>
    <w:rsid w:val="002115CF"/>
    <w:rsid w:val="00246331"/>
    <w:rsid w:val="00265493"/>
    <w:rsid w:val="00272D5E"/>
    <w:rsid w:val="00277CC1"/>
    <w:rsid w:val="002D6CAF"/>
    <w:rsid w:val="00326D43"/>
    <w:rsid w:val="003C4118"/>
    <w:rsid w:val="003D0617"/>
    <w:rsid w:val="003E7C9E"/>
    <w:rsid w:val="00425999"/>
    <w:rsid w:val="00465ABC"/>
    <w:rsid w:val="0048766B"/>
    <w:rsid w:val="004935D9"/>
    <w:rsid w:val="004B69B2"/>
    <w:rsid w:val="004C6EA5"/>
    <w:rsid w:val="004D522C"/>
    <w:rsid w:val="004F2D81"/>
    <w:rsid w:val="00515D89"/>
    <w:rsid w:val="00526448"/>
    <w:rsid w:val="0055604D"/>
    <w:rsid w:val="00561AB4"/>
    <w:rsid w:val="005A4CAB"/>
    <w:rsid w:val="005B068B"/>
    <w:rsid w:val="006465CD"/>
    <w:rsid w:val="006533F7"/>
    <w:rsid w:val="006849B6"/>
    <w:rsid w:val="00684F7F"/>
    <w:rsid w:val="006A7364"/>
    <w:rsid w:val="006B343C"/>
    <w:rsid w:val="006D4E43"/>
    <w:rsid w:val="006E64D7"/>
    <w:rsid w:val="00732244"/>
    <w:rsid w:val="00775D00"/>
    <w:rsid w:val="00775EFB"/>
    <w:rsid w:val="0078396F"/>
    <w:rsid w:val="007877EF"/>
    <w:rsid w:val="007F4CEC"/>
    <w:rsid w:val="00802A08"/>
    <w:rsid w:val="00806705"/>
    <w:rsid w:val="0081154D"/>
    <w:rsid w:val="008233C0"/>
    <w:rsid w:val="008471E7"/>
    <w:rsid w:val="00855E73"/>
    <w:rsid w:val="00891BB5"/>
    <w:rsid w:val="008920BD"/>
    <w:rsid w:val="008971CA"/>
    <w:rsid w:val="008A57CC"/>
    <w:rsid w:val="008B106F"/>
    <w:rsid w:val="008D1A3B"/>
    <w:rsid w:val="008D3C2A"/>
    <w:rsid w:val="008E4E8E"/>
    <w:rsid w:val="009034E1"/>
    <w:rsid w:val="00921B7E"/>
    <w:rsid w:val="009278E2"/>
    <w:rsid w:val="009564F9"/>
    <w:rsid w:val="00975B3D"/>
    <w:rsid w:val="00981778"/>
    <w:rsid w:val="00996AFA"/>
    <w:rsid w:val="009C3059"/>
    <w:rsid w:val="009D64CC"/>
    <w:rsid w:val="009D70C7"/>
    <w:rsid w:val="009F3FD0"/>
    <w:rsid w:val="009F537D"/>
    <w:rsid w:val="009F6702"/>
    <w:rsid w:val="00A13164"/>
    <w:rsid w:val="00A14790"/>
    <w:rsid w:val="00A24D42"/>
    <w:rsid w:val="00A316A3"/>
    <w:rsid w:val="00A45437"/>
    <w:rsid w:val="00B055A4"/>
    <w:rsid w:val="00B07060"/>
    <w:rsid w:val="00B24336"/>
    <w:rsid w:val="00B274B1"/>
    <w:rsid w:val="00B70A45"/>
    <w:rsid w:val="00B70CB1"/>
    <w:rsid w:val="00B77513"/>
    <w:rsid w:val="00B94FCF"/>
    <w:rsid w:val="00BC2719"/>
    <w:rsid w:val="00C04ACA"/>
    <w:rsid w:val="00C3279E"/>
    <w:rsid w:val="00C350CA"/>
    <w:rsid w:val="00C55C98"/>
    <w:rsid w:val="00C80098"/>
    <w:rsid w:val="00D01424"/>
    <w:rsid w:val="00D16A61"/>
    <w:rsid w:val="00D46773"/>
    <w:rsid w:val="00D47334"/>
    <w:rsid w:val="00D778D6"/>
    <w:rsid w:val="00DC32BA"/>
    <w:rsid w:val="00DC6344"/>
    <w:rsid w:val="00E40B4A"/>
    <w:rsid w:val="00E45CB1"/>
    <w:rsid w:val="00E50E2D"/>
    <w:rsid w:val="00E9233B"/>
    <w:rsid w:val="00E9307B"/>
    <w:rsid w:val="00E95CA3"/>
    <w:rsid w:val="00ED7A56"/>
    <w:rsid w:val="00EF1497"/>
    <w:rsid w:val="00F1457F"/>
    <w:rsid w:val="00F33303"/>
    <w:rsid w:val="00F56575"/>
    <w:rsid w:val="00F602C6"/>
    <w:rsid w:val="00F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B3073"/>
  <w15:docId w15:val="{60B1070F-2A70-4CD5-9812-3644B25A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30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46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46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182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6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604D"/>
  </w:style>
  <w:style w:type="paragraph" w:styleId="Rodap">
    <w:name w:val="footer"/>
    <w:basedOn w:val="Normal"/>
    <w:link w:val="RodapChar"/>
    <w:uiPriority w:val="99"/>
    <w:unhideWhenUsed/>
    <w:rsid w:val="00556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604D"/>
  </w:style>
  <w:style w:type="paragraph" w:styleId="Textodebalo">
    <w:name w:val="Balloon Text"/>
    <w:basedOn w:val="Normal"/>
    <w:link w:val="TextodebaloChar"/>
    <w:uiPriority w:val="99"/>
    <w:semiHidden/>
    <w:unhideWhenUsed/>
    <w:rsid w:val="008D1A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1A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F3FD0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274B1"/>
    <w:pPr>
      <w:spacing w:after="0" w:line="240" w:lineRule="auto"/>
      <w:jc w:val="both"/>
    </w:pPr>
    <w:rPr>
      <w:rFonts w:ascii="Tahoma" w:hAnsi="Tahoma"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B274B1"/>
    <w:rPr>
      <w:rFonts w:ascii="Tahoma" w:hAnsi="Tahoma"/>
      <w:sz w:val="28"/>
    </w:rPr>
  </w:style>
  <w:style w:type="paragraph" w:styleId="NormalWeb">
    <w:name w:val="Normal (Web)"/>
    <w:basedOn w:val="Normal"/>
    <w:uiPriority w:val="99"/>
    <w:rsid w:val="00B27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274B1"/>
    <w:pPr>
      <w:spacing w:after="120" w:line="276" w:lineRule="auto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B274B1"/>
    <w:rPr>
      <w:sz w:val="16"/>
      <w:szCs w:val="16"/>
      <w:lang w:eastAsia="en-US"/>
    </w:rPr>
  </w:style>
  <w:style w:type="character" w:styleId="Forte">
    <w:name w:val="Strong"/>
    <w:uiPriority w:val="22"/>
    <w:qFormat/>
    <w:rsid w:val="006A7364"/>
    <w:rPr>
      <w:b/>
      <w:bCs/>
    </w:rPr>
  </w:style>
  <w:style w:type="character" w:customStyle="1" w:styleId="Ttulo3Char">
    <w:name w:val="Título 3 Char"/>
    <w:link w:val="Ttulo3"/>
    <w:uiPriority w:val="9"/>
    <w:rsid w:val="00182C81"/>
    <w:rPr>
      <w:rFonts w:ascii="Times New Roman" w:eastAsia="Times New Roman" w:hAnsi="Times New Roman"/>
      <w:b/>
      <w:bCs/>
      <w:sz w:val="27"/>
      <w:szCs w:val="27"/>
    </w:rPr>
  </w:style>
  <w:style w:type="character" w:styleId="nfase">
    <w:name w:val="Emphasis"/>
    <w:uiPriority w:val="20"/>
    <w:qFormat/>
    <w:rsid w:val="00182C81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8920BD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9F537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F537D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2D6CAF"/>
    <w:pPr>
      <w:spacing w:after="120" w:line="276" w:lineRule="auto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D6CAF"/>
    <w:rPr>
      <w:sz w:val="22"/>
      <w:szCs w:val="22"/>
      <w:lang w:val="x-none" w:eastAsia="en-US"/>
    </w:rPr>
  </w:style>
  <w:style w:type="character" w:customStyle="1" w:styleId="Ttulo1Char">
    <w:name w:val="Título 1 Char"/>
    <w:basedOn w:val="Fontepargpadro"/>
    <w:link w:val="Ttulo1"/>
    <w:uiPriority w:val="9"/>
    <w:rsid w:val="006465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465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154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  <w:divsChild>
            <w:div w:id="1497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417">
              <w:blockQuote w:val="1"/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single" w:sz="24" w:space="12" w:color="000000"/>
                <w:bottom w:val="none" w:sz="0" w:space="0" w:color="auto"/>
                <w:right w:val="none" w:sz="0" w:space="0" w:color="auto"/>
              </w:divBdr>
              <w:divsChild>
                <w:div w:id="3202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8048">
                  <w:blockQuote w:val="1"/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single" w:sz="24" w:space="12" w:color="000000"/>
                    <w:bottom w:val="none" w:sz="0" w:space="0" w:color="auto"/>
                    <w:right w:val="none" w:sz="0" w:space="0" w:color="auto"/>
                  </w:divBdr>
                </w:div>
                <w:div w:id="1863518939">
                  <w:blockQuote w:val="1"/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single" w:sz="24" w:space="12" w:color="000000"/>
                    <w:bottom w:val="none" w:sz="0" w:space="0" w:color="auto"/>
                    <w:right w:val="none" w:sz="0" w:space="0" w:color="auto"/>
                  </w:divBdr>
                  <w:divsChild>
                    <w:div w:id="18263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4916">
                  <w:blockQuote w:val="1"/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single" w:sz="24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968">
          <w:blockQuote w:val="1"/>
          <w:marLeft w:val="0"/>
          <w:marRight w:val="0"/>
          <w:marTop w:val="480"/>
          <w:marBottom w:val="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  <w:divsChild>
            <w:div w:id="51194382">
              <w:blockQuote w:val="1"/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single" w:sz="24" w:space="12" w:color="000000"/>
                <w:bottom w:val="none" w:sz="0" w:space="0" w:color="auto"/>
                <w:right w:val="none" w:sz="0" w:space="0" w:color="auto"/>
              </w:divBdr>
              <w:divsChild>
                <w:div w:id="192839550">
                  <w:blockQuote w:val="1"/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single" w:sz="24" w:space="12" w:color="auto"/>
                    <w:bottom w:val="none" w:sz="0" w:space="0" w:color="auto"/>
                    <w:right w:val="none" w:sz="0" w:space="0" w:color="auto"/>
                  </w:divBdr>
                  <w:divsChild>
                    <w:div w:id="719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126">
                  <w:blockQuote w:val="1"/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single" w:sz="24" w:space="12" w:color="000000"/>
                    <w:bottom w:val="none" w:sz="0" w:space="0" w:color="auto"/>
                    <w:right w:val="none" w:sz="0" w:space="0" w:color="auto"/>
                  </w:divBdr>
                </w:div>
                <w:div w:id="1039283257">
                  <w:blockQuote w:val="1"/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single" w:sz="24" w:space="12" w:color="000000"/>
                    <w:bottom w:val="none" w:sz="0" w:space="0" w:color="auto"/>
                    <w:right w:val="none" w:sz="0" w:space="0" w:color="auto"/>
                  </w:divBdr>
                  <w:divsChild>
                    <w:div w:id="5202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6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son%20Uilian\Desktop\PEDRO%20COSTA-20201013T191333Z-001\PEDRO%20COSTA\NOVOS\TIMBRADO_PEDRO_COS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2364-BCD1-43F8-953C-EFD6E2BB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TIMBRADO_PEDRO_COSTA.dotx</Template>
  <TotalTime>150</TotalTime>
  <Pages>10</Pages>
  <Words>1479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Geison Uilian</dc:creator>
  <cp:lastModifiedBy>PEDRO COSTA</cp:lastModifiedBy>
  <cp:revision>3</cp:revision>
  <cp:lastPrinted>2022-12-20T17:39:00Z</cp:lastPrinted>
  <dcterms:created xsi:type="dcterms:W3CDTF">2024-07-11T17:50:00Z</dcterms:created>
  <dcterms:modified xsi:type="dcterms:W3CDTF">2024-07-11T21:17:00Z</dcterms:modified>
</cp:coreProperties>
</file>